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leeton-profile"/>
    <w:p>
      <w:pPr>
        <w:pStyle w:val="Heading1"/>
      </w:pPr>
      <w:r>
        <w:t xml:space="preserve">Leeton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1,167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11,431          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Leeton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5,642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Leeton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1,360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$50,375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$723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5,744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475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1,990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1030 - Southern and Central West Flooding (4 August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46,811.7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2025-02-12T02:18:13Z</dcterms:created>
  <dcterms:modified xsi:type="dcterms:W3CDTF">2025-02-12T02:18:13Z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